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4E8C4" w14:textId="77777777" w:rsidR="000F0714" w:rsidRPr="00B2342E" w:rsidRDefault="000F0714" w:rsidP="000F0714">
      <w:pPr>
        <w:pStyle w:val="a7"/>
        <w:jc w:val="center"/>
      </w:pPr>
      <w:r w:rsidRPr="00B2342E">
        <w:t xml:space="preserve">Сводная ведомость результатов </w:t>
      </w:r>
      <w:r w:rsidR="004654AF" w:rsidRPr="00B2342E">
        <w:t xml:space="preserve">проведения </w:t>
      </w:r>
      <w:r w:rsidRPr="00B2342E">
        <w:t>специальной оценки условий труда</w:t>
      </w:r>
    </w:p>
    <w:p w14:paraId="05A26A0B" w14:textId="77777777" w:rsidR="00B3448B" w:rsidRPr="00B2342E" w:rsidRDefault="00B3448B" w:rsidP="00B3448B"/>
    <w:p w14:paraId="42CADC60" w14:textId="77777777" w:rsidR="00B3448B" w:rsidRPr="00B2342E" w:rsidRDefault="00B3448B" w:rsidP="00B3448B">
      <w:r w:rsidRPr="00B2342E">
        <w:t>Наименование организации:</w:t>
      </w:r>
      <w:r w:rsidRPr="00B2342E">
        <w:rPr>
          <w:rStyle w:val="a9"/>
        </w:rPr>
        <w:t xml:space="preserve"> </w:t>
      </w:r>
      <w:r w:rsidRPr="00B2342E">
        <w:rPr>
          <w:rStyle w:val="a9"/>
        </w:rPr>
        <w:fldChar w:fldCharType="begin"/>
      </w:r>
      <w:r w:rsidRPr="00B2342E">
        <w:rPr>
          <w:rStyle w:val="a9"/>
        </w:rPr>
        <w:instrText xml:space="preserve"> DOCVARIABLE </w:instrText>
      </w:r>
      <w:r w:rsidR="00EA3306" w:rsidRPr="00B2342E">
        <w:rPr>
          <w:rStyle w:val="a9"/>
        </w:rPr>
        <w:instrText>ceh_info</w:instrText>
      </w:r>
      <w:r w:rsidRPr="00B2342E">
        <w:rPr>
          <w:rStyle w:val="a9"/>
        </w:rPr>
        <w:instrText xml:space="preserve"> \* MERGEFORMAT </w:instrText>
      </w:r>
      <w:r w:rsidRPr="00B2342E">
        <w:rPr>
          <w:rStyle w:val="a9"/>
        </w:rPr>
        <w:fldChar w:fldCharType="separate"/>
      </w:r>
      <w:r w:rsidR="00B415FE" w:rsidRPr="00B415FE">
        <w:rPr>
          <w:rStyle w:val="a9"/>
        </w:rPr>
        <w:t>Акционерное общество "Специализированный застройщик" Межхозяйственная строительная организация "</w:t>
      </w:r>
      <w:proofErr w:type="spellStart"/>
      <w:r w:rsidR="00B415FE" w:rsidRPr="00B415FE">
        <w:rPr>
          <w:rStyle w:val="a9"/>
        </w:rPr>
        <w:t>Вурнарская</w:t>
      </w:r>
      <w:proofErr w:type="spellEnd"/>
      <w:r w:rsidR="00B415FE" w:rsidRPr="00B415FE">
        <w:rPr>
          <w:rStyle w:val="a9"/>
        </w:rPr>
        <w:t>"</w:t>
      </w:r>
      <w:r w:rsidRPr="00B2342E">
        <w:rPr>
          <w:rStyle w:val="a9"/>
        </w:rPr>
        <w:fldChar w:fldCharType="end"/>
      </w:r>
      <w:r w:rsidRPr="00B2342E">
        <w:rPr>
          <w:rStyle w:val="a9"/>
        </w:rPr>
        <w:t> </w:t>
      </w:r>
    </w:p>
    <w:p w14:paraId="7B751811" w14:textId="77777777" w:rsidR="00F06873" w:rsidRPr="00B2342E" w:rsidRDefault="00F06873" w:rsidP="004654AF">
      <w:pPr>
        <w:suppressAutoHyphens/>
        <w:jc w:val="right"/>
      </w:pPr>
      <w:r w:rsidRPr="00B2342E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B2342E" w14:paraId="41E3EC11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562946DA" w14:textId="77777777" w:rsidR="004654AF" w:rsidRPr="00B234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B2342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088FEAA5" w14:textId="77777777" w:rsidR="004654AF" w:rsidRPr="00B234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1429806E" w14:textId="77777777" w:rsidR="004654AF" w:rsidRPr="00B234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730B030" w14:textId="77777777" w:rsidR="004654AF" w:rsidRPr="00B234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2342E" w14:paraId="194093D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FE41EB7" w14:textId="77777777" w:rsidR="004654A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D7B4AD1" w14:textId="77777777" w:rsidR="004654AF" w:rsidRPr="00B2342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DF202D4" w14:textId="77777777" w:rsidR="004654A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8633CC2" w14:textId="77777777" w:rsidR="004654A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21EABBB" w14:textId="77777777" w:rsidR="004654A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5DAEE2D3" w14:textId="77777777" w:rsidR="004654A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B2342E" w14:paraId="7EB7B145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5D747B1E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8A409D6" w14:textId="77777777" w:rsidR="00AF1EDF" w:rsidRPr="00B2342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281A2BB6" w14:textId="77777777" w:rsidR="00AF1EDF" w:rsidRPr="00B2342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F0BBE36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08CCFF8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5133955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D8B3C5C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1975E07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16FF0CC2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51993CA0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B2342E" w14:paraId="008D7B6D" w14:textId="77777777" w:rsidTr="004654AF">
        <w:trPr>
          <w:jc w:val="center"/>
        </w:trPr>
        <w:tc>
          <w:tcPr>
            <w:tcW w:w="3518" w:type="dxa"/>
            <w:vAlign w:val="center"/>
          </w:tcPr>
          <w:p w14:paraId="68189A87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12ED0DA1" w14:textId="77777777" w:rsidR="00AF1EDF" w:rsidRPr="00B2342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B309223" w14:textId="77777777" w:rsidR="00AF1EDF" w:rsidRPr="00B2342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0163087C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F492043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4367926B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768DD46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0CFDAE6F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B19904B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EC18163" w14:textId="77777777" w:rsidR="00AF1EDF" w:rsidRPr="00B2342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42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B2342E" w14:paraId="21D88CC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EC4AA83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B2342E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9CE39FB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14:paraId="2793480C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  <w:vAlign w:val="center"/>
          </w:tcPr>
          <w:p w14:paraId="583FC37C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13B3EB2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14:paraId="78E0F38C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68EC4D99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69DDA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68CE79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3C5AF08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2342E" w14:paraId="537E89B0" w14:textId="77777777" w:rsidTr="004654AF">
        <w:trPr>
          <w:jc w:val="center"/>
        </w:trPr>
        <w:tc>
          <w:tcPr>
            <w:tcW w:w="3518" w:type="dxa"/>
            <w:vAlign w:val="center"/>
          </w:tcPr>
          <w:p w14:paraId="0B9DF4C8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B2342E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45C45680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118" w:type="dxa"/>
            <w:vAlign w:val="center"/>
          </w:tcPr>
          <w:p w14:paraId="18374F09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063" w:type="dxa"/>
            <w:vAlign w:val="center"/>
          </w:tcPr>
          <w:p w14:paraId="1CDFBA47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DF9FD80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14:paraId="0A7EEAD3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42035387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4A848B3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6F9A8A9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2C826A0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2342E" w14:paraId="68729EF1" w14:textId="77777777" w:rsidTr="004654AF">
        <w:trPr>
          <w:jc w:val="center"/>
        </w:trPr>
        <w:tc>
          <w:tcPr>
            <w:tcW w:w="3518" w:type="dxa"/>
            <w:vAlign w:val="center"/>
          </w:tcPr>
          <w:p w14:paraId="3874FC4F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B2342E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B00253B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14:paraId="4FA15406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14:paraId="7B21534D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885AB1B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14:paraId="4B0207A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7EC20CE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8B34CD7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1978AF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DBA8AFC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2342E" w14:paraId="2BC32046" w14:textId="77777777" w:rsidTr="004654AF">
        <w:trPr>
          <w:jc w:val="center"/>
        </w:trPr>
        <w:tc>
          <w:tcPr>
            <w:tcW w:w="3518" w:type="dxa"/>
            <w:vAlign w:val="center"/>
          </w:tcPr>
          <w:p w14:paraId="10486E24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B2342E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45B60A22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3AF96E3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23C68D1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8DF88F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B856F9A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171EC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7042B68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602055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6934B79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B2342E" w14:paraId="65C76469" w14:textId="77777777" w:rsidTr="004654AF">
        <w:trPr>
          <w:jc w:val="center"/>
        </w:trPr>
        <w:tc>
          <w:tcPr>
            <w:tcW w:w="3518" w:type="dxa"/>
            <w:vAlign w:val="center"/>
          </w:tcPr>
          <w:p w14:paraId="77B9E38F" w14:textId="77777777" w:rsidR="00AF1EDF" w:rsidRPr="00B2342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B2342E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15BE5C1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14:paraId="2D89D9E2" w14:textId="77777777" w:rsidR="00AF1EDF" w:rsidRPr="00B2342E" w:rsidRDefault="00B415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1C78727E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3CD18E0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7E401FB0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D0CACBA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4B5D45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8460A16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1FDEF04" w14:textId="77777777" w:rsidR="00AF1EDF" w:rsidRPr="00B2342E" w:rsidRDefault="00B415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2D6408EE" w14:textId="77777777" w:rsidR="00F06873" w:rsidRPr="00B2342E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6" w:name="_GoBack"/>
      <w:bookmarkEnd w:id="6"/>
    </w:p>
    <w:sectPr w:rsidR="00F06873" w:rsidRPr="00B2342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5066" w14:textId="77777777" w:rsidR="00D15170" w:rsidRDefault="00D15170" w:rsidP="00B415FE">
      <w:r>
        <w:separator/>
      </w:r>
    </w:p>
  </w:endnote>
  <w:endnote w:type="continuationSeparator" w:id="0">
    <w:p w14:paraId="282D766B" w14:textId="77777777" w:rsidR="00D15170" w:rsidRDefault="00D15170" w:rsidP="00B4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017D" w14:textId="77777777" w:rsidR="00D15170" w:rsidRDefault="00D15170" w:rsidP="00B415FE">
      <w:r>
        <w:separator/>
      </w:r>
    </w:p>
  </w:footnote>
  <w:footnote w:type="continuationSeparator" w:id="0">
    <w:p w14:paraId="056A3C5F" w14:textId="77777777" w:rsidR="00D15170" w:rsidRDefault="00D15170" w:rsidP="00B4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29"/>
    <w:docVar w:name="adv_info1" w:val="     "/>
    <w:docVar w:name="adv_info2" w:val="     "/>
    <w:docVar w:name="adv_info3" w:val="     "/>
    <w:docVar w:name="att_org_adr" w:val="428000, Чувашская Республика, г. Чебоксары, ул. Ярославская, д.76, помещение № 4"/>
    <w:docVar w:name="att_org_name" w:val="Общество с ограниченной ответственностью &quot;Центр исследования условий труда &quot;Территория безопасности&quot;"/>
    <w:docVar w:name="att_org_reg_date" w:val="13.12.2016"/>
    <w:docVar w:name="att_org_reg_num" w:val="417"/>
    <w:docVar w:name="boss_fio" w:val="Александрова Наталия Геннадьевна"/>
    <w:docVar w:name="ceh_info" w:val="Акционерное общество &quot;Специализированный застройщик&quot; Межхозяйственная строительная организация &quot;Вурнарская&quot;"/>
    <w:docVar w:name="doc_name" w:val="Документ29"/>
    <w:docVar w:name="doc_type" w:val="5"/>
    <w:docVar w:name="fill_date" w:val="03.04.2024"/>
    <w:docVar w:name="org_guid" w:val="3480622B1062447481DB172A99457C8A"/>
    <w:docVar w:name="org_id" w:val="574"/>
    <w:docVar w:name="org_name" w:val="     "/>
    <w:docVar w:name="pers_guids" w:val="2E281F5D1D1142BA9BCF2D95C8EB40FA@138-093-723 73"/>
    <w:docVar w:name="pers_snils" w:val="2E281F5D1D1142BA9BCF2D95C8EB40FA@138-093-723 73"/>
    <w:docVar w:name="podr_id" w:val="org_574"/>
    <w:docVar w:name="pred_dolg" w:val="Главный инженер"/>
    <w:docVar w:name="pred_fio" w:val="Ананьев Василий Николаевич"/>
    <w:docVar w:name="rbtd_adr" w:val="     "/>
    <w:docVar w:name="rbtd_name" w:val="Акционерное общество &quot;Специализированный застройщик&quot; Межхозяйственная строительная организация &quot;Вурнарская&quot;"/>
    <w:docVar w:name="step_test" w:val="54"/>
    <w:docVar w:name="sv_docs" w:val="1"/>
  </w:docVars>
  <w:rsids>
    <w:rsidRoot w:val="00B415F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2342E"/>
    <w:rsid w:val="00B3448B"/>
    <w:rsid w:val="00B415FE"/>
    <w:rsid w:val="00B874F5"/>
    <w:rsid w:val="00BA560A"/>
    <w:rsid w:val="00C0355B"/>
    <w:rsid w:val="00C93056"/>
    <w:rsid w:val="00CA2E96"/>
    <w:rsid w:val="00CD2568"/>
    <w:rsid w:val="00CE6456"/>
    <w:rsid w:val="00D11966"/>
    <w:rsid w:val="00D15170"/>
    <w:rsid w:val="00DC0F74"/>
    <w:rsid w:val="00DC1A91"/>
    <w:rsid w:val="00DD6564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3717D"/>
  <w15:chartTrackingRefBased/>
  <w15:docId w15:val="{9891177B-2448-4FC5-93B9-7DDE27E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B415FE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B415FE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B415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415FE"/>
    <w:rPr>
      <w:sz w:val="24"/>
    </w:rPr>
  </w:style>
  <w:style w:type="paragraph" w:styleId="ae">
    <w:name w:val="footer"/>
    <w:basedOn w:val="a"/>
    <w:link w:val="af"/>
    <w:rsid w:val="00B415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415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Наталия Александрова</dc:creator>
  <cp:keywords/>
  <dc:description/>
  <cp:lastModifiedBy>Наталия Александрова</cp:lastModifiedBy>
  <cp:revision>2</cp:revision>
  <cp:lastPrinted>2024-04-22T11:00:00Z</cp:lastPrinted>
  <dcterms:created xsi:type="dcterms:W3CDTF">2024-04-22T10:54:00Z</dcterms:created>
  <dcterms:modified xsi:type="dcterms:W3CDTF">2024-05-03T05:41:00Z</dcterms:modified>
</cp:coreProperties>
</file>